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B1" w:rsidRDefault="007501B1" w:rsidP="00BF0B1C">
      <w:pPr>
        <w:widowControl/>
        <w:spacing w:line="345" w:lineRule="atLeast"/>
        <w:rPr>
          <w:rFonts w:ascii="宋体" w:cs="宋体"/>
          <w:b/>
          <w:bCs/>
          <w:kern w:val="0"/>
          <w:sz w:val="30"/>
          <w:szCs w:val="30"/>
        </w:rPr>
      </w:pPr>
      <w:r w:rsidRPr="002217E8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附件二：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bdr w:val="none" w:sz="0" w:space="0" w:color="auto" w:frame="1"/>
        </w:rPr>
        <w:t xml:space="preserve"> </w:t>
      </w:r>
    </w:p>
    <w:p w:rsidR="007501B1" w:rsidRDefault="007501B1" w:rsidP="00F26D45">
      <w:pPr>
        <w:widowControl/>
        <w:spacing w:line="345" w:lineRule="atLeast"/>
        <w:jc w:val="center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2015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年华家池</w:t>
      </w:r>
      <w:r w:rsidRPr="00A137C8">
        <w:rPr>
          <w:rFonts w:ascii="宋体" w:hAnsi="宋体" w:cs="宋体" w:hint="eastAsia"/>
          <w:b/>
          <w:bCs/>
          <w:kern w:val="0"/>
          <w:sz w:val="30"/>
          <w:szCs w:val="30"/>
        </w:rPr>
        <w:t>校区趣味运动会集体项目报名表</w:t>
      </w:r>
    </w:p>
    <w:p w:rsidR="007501B1" w:rsidRPr="00BF1C54" w:rsidRDefault="007501B1" w:rsidP="00C76023">
      <w:pPr>
        <w:widowControl/>
        <w:spacing w:beforeLines="50" w:line="345" w:lineRule="atLeast"/>
        <w:jc w:val="left"/>
        <w:rPr>
          <w:rFonts w:ascii="宋体" w:cs="宋体"/>
          <w:b/>
          <w:kern w:val="0"/>
          <w:sz w:val="28"/>
          <w:szCs w:val="28"/>
        </w:rPr>
      </w:pPr>
      <w:r w:rsidRPr="00BF1C54">
        <w:rPr>
          <w:rFonts w:ascii="宋体" w:hAnsi="宋体" w:cs="宋体" w:hint="eastAsia"/>
          <w:b/>
          <w:kern w:val="0"/>
          <w:sz w:val="28"/>
          <w:szCs w:val="28"/>
        </w:rPr>
        <w:t>单位：</w:t>
      </w:r>
      <w:r w:rsidRPr="00BF1C54">
        <w:rPr>
          <w:rFonts w:ascii="宋体" w:cs="宋体"/>
          <w:b/>
          <w:kern w:val="0"/>
          <w:sz w:val="28"/>
          <w:szCs w:val="28"/>
        </w:rPr>
        <w:t xml:space="preserve">             </w:t>
      </w:r>
      <w:r w:rsidRPr="00BF1C54">
        <w:rPr>
          <w:rFonts w:ascii="宋体" w:hAnsi="宋体" w:cs="宋体" w:hint="eastAsia"/>
          <w:b/>
          <w:kern w:val="0"/>
          <w:sz w:val="28"/>
          <w:szCs w:val="28"/>
        </w:rPr>
        <w:t>领队：</w:t>
      </w:r>
      <w:r w:rsidRPr="00BF1C54">
        <w:rPr>
          <w:rFonts w:ascii="宋体" w:cs="宋体"/>
          <w:b/>
          <w:kern w:val="0"/>
          <w:sz w:val="28"/>
          <w:szCs w:val="28"/>
        </w:rPr>
        <w:t xml:space="preserve">             </w:t>
      </w:r>
      <w:r w:rsidRPr="00BF1C54">
        <w:rPr>
          <w:rFonts w:ascii="宋体" w:hAnsi="宋体" w:cs="宋体" w:hint="eastAsia"/>
          <w:b/>
          <w:kern w:val="0"/>
          <w:sz w:val="28"/>
          <w:szCs w:val="28"/>
        </w:rPr>
        <w:t>电话：</w:t>
      </w:r>
    </w:p>
    <w:p w:rsidR="007501B1" w:rsidRPr="00BF1C54" w:rsidRDefault="007501B1" w:rsidP="00C76023">
      <w:pPr>
        <w:widowControl/>
        <w:spacing w:beforeLines="50" w:line="345" w:lineRule="atLeast"/>
        <w:jc w:val="left"/>
        <w:rPr>
          <w:rFonts w:ascii="宋体" w:cs="宋体"/>
          <w:b/>
          <w:kern w:val="0"/>
          <w:sz w:val="28"/>
          <w:szCs w:val="28"/>
        </w:rPr>
      </w:pPr>
      <w:r w:rsidRPr="00BF1C54">
        <w:rPr>
          <w:rFonts w:ascii="宋体" w:hAnsi="宋体" w:cs="宋体"/>
          <w:b/>
          <w:kern w:val="0"/>
          <w:sz w:val="28"/>
          <w:szCs w:val="28"/>
        </w:rPr>
        <w:t>1</w:t>
      </w:r>
      <w:r w:rsidRPr="00BF1C54">
        <w:rPr>
          <w:rFonts w:ascii="宋体" w:hAnsi="宋体" w:cs="宋体" w:hint="eastAsia"/>
          <w:b/>
          <w:kern w:val="0"/>
          <w:sz w:val="28"/>
          <w:szCs w:val="28"/>
        </w:rPr>
        <w:t>、集体跳绳：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4536"/>
      </w:tblGrid>
      <w:tr w:rsidR="007501B1" w:rsidTr="006B2A1A">
        <w:trPr>
          <w:trHeight w:val="567"/>
        </w:trPr>
        <w:tc>
          <w:tcPr>
            <w:tcW w:w="3652" w:type="dxa"/>
            <w:vAlign w:val="center"/>
          </w:tcPr>
          <w:p w:rsidR="007501B1" w:rsidRPr="000E308B" w:rsidRDefault="007501B1" w:rsidP="006B2A1A">
            <w:pPr>
              <w:widowControl/>
              <w:spacing w:line="34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501B1" w:rsidRPr="000E308B" w:rsidRDefault="007501B1" w:rsidP="006B2A1A">
            <w:pPr>
              <w:widowControl/>
              <w:spacing w:line="345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0E30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姓</w:t>
            </w:r>
            <w:r w:rsidRPr="000E308B"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  </w:t>
            </w:r>
            <w:r w:rsidRPr="000E30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</w:t>
            </w:r>
          </w:p>
        </w:tc>
      </w:tr>
      <w:tr w:rsidR="007501B1" w:rsidTr="006B2A1A">
        <w:trPr>
          <w:trHeight w:val="567"/>
        </w:trPr>
        <w:tc>
          <w:tcPr>
            <w:tcW w:w="3652" w:type="dxa"/>
            <w:vMerge w:val="restart"/>
            <w:vAlign w:val="center"/>
          </w:tcPr>
          <w:p w:rsidR="007501B1" w:rsidRPr="00BF1C54" w:rsidRDefault="007501B1" w:rsidP="006B2A1A">
            <w:pPr>
              <w:widowControl/>
              <w:spacing w:line="345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BF1C54">
              <w:rPr>
                <w:rFonts w:hint="eastAsia"/>
                <w:b/>
                <w:sz w:val="28"/>
                <w:szCs w:val="28"/>
              </w:rPr>
              <w:t>女</w:t>
            </w:r>
            <w:r w:rsidRPr="00BF1C5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</w:t>
            </w:r>
            <w:r w:rsidRPr="00BF1C54">
              <w:rPr>
                <w:rFonts w:ascii="宋体" w:hAnsi="宋体" w:cs="宋体"/>
                <w:b/>
                <w:kern w:val="0"/>
                <w:sz w:val="28"/>
                <w:szCs w:val="28"/>
              </w:rPr>
              <w:t>5</w:t>
            </w:r>
            <w:r w:rsidRPr="00BF1C5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名）</w:t>
            </w:r>
          </w:p>
        </w:tc>
        <w:tc>
          <w:tcPr>
            <w:tcW w:w="4536" w:type="dxa"/>
          </w:tcPr>
          <w:p w:rsidR="007501B1" w:rsidRPr="000E308B" w:rsidRDefault="007501B1" w:rsidP="006B2A1A">
            <w:pPr>
              <w:widowControl/>
              <w:spacing w:line="345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7501B1" w:rsidTr="006B2A1A">
        <w:trPr>
          <w:trHeight w:val="567"/>
        </w:trPr>
        <w:tc>
          <w:tcPr>
            <w:tcW w:w="3652" w:type="dxa"/>
            <w:vMerge/>
          </w:tcPr>
          <w:p w:rsidR="007501B1" w:rsidRPr="000E308B" w:rsidRDefault="007501B1" w:rsidP="00A137C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501B1" w:rsidRPr="000E308B" w:rsidRDefault="007501B1" w:rsidP="006B2A1A">
            <w:pPr>
              <w:widowControl/>
              <w:spacing w:line="345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7501B1" w:rsidTr="006B2A1A">
        <w:trPr>
          <w:trHeight w:val="567"/>
        </w:trPr>
        <w:tc>
          <w:tcPr>
            <w:tcW w:w="3652" w:type="dxa"/>
            <w:vMerge/>
          </w:tcPr>
          <w:p w:rsidR="007501B1" w:rsidRPr="000E308B" w:rsidRDefault="007501B1" w:rsidP="00A137C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501B1" w:rsidRPr="000E308B" w:rsidRDefault="007501B1" w:rsidP="006B2A1A">
            <w:pPr>
              <w:widowControl/>
              <w:spacing w:line="345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7501B1" w:rsidTr="006B2A1A">
        <w:trPr>
          <w:trHeight w:val="567"/>
        </w:trPr>
        <w:tc>
          <w:tcPr>
            <w:tcW w:w="3652" w:type="dxa"/>
            <w:vMerge/>
          </w:tcPr>
          <w:p w:rsidR="007501B1" w:rsidRPr="000E308B" w:rsidRDefault="007501B1" w:rsidP="00A137C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501B1" w:rsidRPr="000E308B" w:rsidRDefault="007501B1" w:rsidP="006B2A1A">
            <w:pPr>
              <w:widowControl/>
              <w:spacing w:line="345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7501B1" w:rsidTr="006B2A1A">
        <w:trPr>
          <w:trHeight w:val="567"/>
        </w:trPr>
        <w:tc>
          <w:tcPr>
            <w:tcW w:w="3652" w:type="dxa"/>
            <w:vMerge/>
          </w:tcPr>
          <w:p w:rsidR="007501B1" w:rsidRPr="000E308B" w:rsidRDefault="007501B1" w:rsidP="00A137C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501B1" w:rsidRPr="000E308B" w:rsidRDefault="007501B1" w:rsidP="006B2A1A">
            <w:pPr>
              <w:widowControl/>
              <w:spacing w:line="345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7501B1" w:rsidTr="006B2A1A">
        <w:trPr>
          <w:trHeight w:val="567"/>
        </w:trPr>
        <w:tc>
          <w:tcPr>
            <w:tcW w:w="3652" w:type="dxa"/>
            <w:vMerge w:val="restart"/>
            <w:vAlign w:val="center"/>
          </w:tcPr>
          <w:p w:rsidR="007501B1" w:rsidRPr="00BF1C54" w:rsidRDefault="007501B1" w:rsidP="006B2A1A">
            <w:pPr>
              <w:widowControl/>
              <w:spacing w:line="345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BF1C5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男（</w:t>
            </w:r>
            <w:r w:rsidRPr="00BF1C54">
              <w:rPr>
                <w:rFonts w:ascii="宋体" w:hAnsi="宋体" w:cs="宋体"/>
                <w:b/>
                <w:kern w:val="0"/>
                <w:sz w:val="28"/>
                <w:szCs w:val="28"/>
              </w:rPr>
              <w:t>3</w:t>
            </w:r>
            <w:r w:rsidRPr="00BF1C5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名）</w:t>
            </w:r>
          </w:p>
        </w:tc>
        <w:tc>
          <w:tcPr>
            <w:tcW w:w="4536" w:type="dxa"/>
          </w:tcPr>
          <w:p w:rsidR="007501B1" w:rsidRPr="000E308B" w:rsidRDefault="007501B1" w:rsidP="006B2A1A">
            <w:pPr>
              <w:widowControl/>
              <w:spacing w:line="345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7501B1" w:rsidTr="006B2A1A">
        <w:trPr>
          <w:trHeight w:val="567"/>
        </w:trPr>
        <w:tc>
          <w:tcPr>
            <w:tcW w:w="3652" w:type="dxa"/>
            <w:vMerge/>
          </w:tcPr>
          <w:p w:rsidR="007501B1" w:rsidRPr="006B2A1A" w:rsidRDefault="007501B1" w:rsidP="006B2A1A">
            <w:pPr>
              <w:widowControl/>
              <w:spacing w:line="345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36" w:type="dxa"/>
          </w:tcPr>
          <w:p w:rsidR="007501B1" w:rsidRPr="006B2A1A" w:rsidRDefault="007501B1" w:rsidP="006B2A1A">
            <w:pPr>
              <w:widowControl/>
              <w:spacing w:line="345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501B1" w:rsidTr="006B2A1A">
        <w:trPr>
          <w:trHeight w:val="567"/>
        </w:trPr>
        <w:tc>
          <w:tcPr>
            <w:tcW w:w="3652" w:type="dxa"/>
            <w:vMerge/>
          </w:tcPr>
          <w:p w:rsidR="007501B1" w:rsidRPr="006B2A1A" w:rsidRDefault="007501B1" w:rsidP="006B2A1A">
            <w:pPr>
              <w:widowControl/>
              <w:spacing w:line="345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36" w:type="dxa"/>
          </w:tcPr>
          <w:p w:rsidR="007501B1" w:rsidRPr="006B2A1A" w:rsidRDefault="007501B1" w:rsidP="006B2A1A">
            <w:pPr>
              <w:widowControl/>
              <w:spacing w:line="345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7501B1" w:rsidRDefault="007501B1" w:rsidP="00A137C8">
      <w:pPr>
        <w:widowControl/>
        <w:spacing w:line="345" w:lineRule="atLeast"/>
        <w:jc w:val="left"/>
        <w:rPr>
          <w:rFonts w:ascii="宋体" w:cs="宋体"/>
          <w:kern w:val="0"/>
          <w:sz w:val="24"/>
        </w:rPr>
      </w:pPr>
    </w:p>
    <w:p w:rsidR="007501B1" w:rsidRDefault="007501B1" w:rsidP="00A137C8">
      <w:pPr>
        <w:widowControl/>
        <w:spacing w:line="345" w:lineRule="atLeast"/>
        <w:jc w:val="left"/>
        <w:rPr>
          <w:rFonts w:ascii="宋体" w:cs="宋体"/>
          <w:kern w:val="0"/>
          <w:sz w:val="24"/>
        </w:rPr>
      </w:pPr>
    </w:p>
    <w:p w:rsidR="007501B1" w:rsidRPr="00BF1C54" w:rsidRDefault="007501B1" w:rsidP="00A137C8">
      <w:pPr>
        <w:widowControl/>
        <w:spacing w:line="345" w:lineRule="atLeast"/>
        <w:jc w:val="left"/>
        <w:rPr>
          <w:rFonts w:ascii="宋体" w:cs="宋体"/>
          <w:b/>
          <w:kern w:val="0"/>
          <w:sz w:val="28"/>
          <w:szCs w:val="28"/>
        </w:rPr>
      </w:pPr>
      <w:r w:rsidRPr="00BF1C54">
        <w:rPr>
          <w:rFonts w:ascii="宋体" w:hAnsi="宋体" w:cs="宋体"/>
          <w:b/>
          <w:kern w:val="0"/>
          <w:sz w:val="28"/>
          <w:szCs w:val="28"/>
        </w:rPr>
        <w:t>2</w:t>
      </w:r>
      <w:r w:rsidRPr="00BF1C54">
        <w:rPr>
          <w:rFonts w:ascii="宋体" w:hAnsi="宋体" w:cs="宋体" w:hint="eastAsia"/>
          <w:b/>
          <w:kern w:val="0"/>
          <w:sz w:val="28"/>
          <w:szCs w:val="28"/>
        </w:rPr>
        <w:t>．</w:t>
      </w:r>
      <w:r w:rsidRPr="00BF1C54">
        <w:rPr>
          <w:rFonts w:hint="eastAsia"/>
          <w:b/>
          <w:sz w:val="28"/>
          <w:szCs w:val="28"/>
        </w:rPr>
        <w:t>托球跑混合接力</w:t>
      </w:r>
      <w:r w:rsidRPr="00BF1C54">
        <w:rPr>
          <w:rFonts w:ascii="宋体" w:hAnsi="宋体" w:cs="宋体" w:hint="eastAsia"/>
          <w:b/>
          <w:kern w:val="0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4536"/>
      </w:tblGrid>
      <w:tr w:rsidR="007501B1" w:rsidRPr="000E308B" w:rsidTr="006B2A1A">
        <w:trPr>
          <w:trHeight w:val="567"/>
        </w:trPr>
        <w:tc>
          <w:tcPr>
            <w:tcW w:w="3652" w:type="dxa"/>
            <w:vAlign w:val="center"/>
          </w:tcPr>
          <w:p w:rsidR="007501B1" w:rsidRPr="000E308B" w:rsidRDefault="007501B1" w:rsidP="006B2A1A">
            <w:pPr>
              <w:widowControl/>
              <w:spacing w:line="34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501B1" w:rsidRPr="000E308B" w:rsidRDefault="007501B1" w:rsidP="006B2A1A">
            <w:pPr>
              <w:widowControl/>
              <w:spacing w:line="345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0E30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姓</w:t>
            </w:r>
            <w:r w:rsidRPr="000E308B"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  </w:t>
            </w:r>
            <w:r w:rsidRPr="000E30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</w:t>
            </w:r>
          </w:p>
        </w:tc>
      </w:tr>
      <w:tr w:rsidR="007501B1" w:rsidRPr="000E308B" w:rsidTr="006B2A1A">
        <w:trPr>
          <w:trHeight w:val="567"/>
        </w:trPr>
        <w:tc>
          <w:tcPr>
            <w:tcW w:w="3652" w:type="dxa"/>
            <w:vMerge w:val="restart"/>
            <w:vAlign w:val="center"/>
          </w:tcPr>
          <w:p w:rsidR="007501B1" w:rsidRPr="00BF1C54" w:rsidRDefault="007501B1" w:rsidP="006B2A1A">
            <w:pPr>
              <w:widowControl/>
              <w:spacing w:line="345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BF1C54">
              <w:rPr>
                <w:rFonts w:hint="eastAsia"/>
                <w:b/>
                <w:sz w:val="28"/>
                <w:szCs w:val="28"/>
              </w:rPr>
              <w:t>女</w:t>
            </w:r>
            <w:r w:rsidRPr="00BF1C5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</w:t>
            </w:r>
            <w:r w:rsidRPr="00BF1C54">
              <w:rPr>
                <w:rFonts w:ascii="宋体" w:hAnsi="宋体" w:cs="宋体"/>
                <w:b/>
                <w:kern w:val="0"/>
                <w:sz w:val="28"/>
                <w:szCs w:val="28"/>
              </w:rPr>
              <w:t>2</w:t>
            </w:r>
            <w:r w:rsidRPr="00BF1C5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名）</w:t>
            </w:r>
          </w:p>
        </w:tc>
        <w:tc>
          <w:tcPr>
            <w:tcW w:w="4536" w:type="dxa"/>
          </w:tcPr>
          <w:p w:rsidR="007501B1" w:rsidRPr="000E308B" w:rsidRDefault="007501B1" w:rsidP="006B2A1A">
            <w:pPr>
              <w:widowControl/>
              <w:spacing w:line="345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7501B1" w:rsidRPr="000E308B" w:rsidTr="006B2A1A">
        <w:trPr>
          <w:trHeight w:val="567"/>
        </w:trPr>
        <w:tc>
          <w:tcPr>
            <w:tcW w:w="3652" w:type="dxa"/>
            <w:vMerge/>
          </w:tcPr>
          <w:p w:rsidR="007501B1" w:rsidRPr="000E308B" w:rsidRDefault="007501B1" w:rsidP="00787CF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501B1" w:rsidRPr="000E308B" w:rsidRDefault="007501B1" w:rsidP="006B2A1A">
            <w:pPr>
              <w:widowControl/>
              <w:spacing w:line="345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7501B1" w:rsidRPr="000E308B" w:rsidTr="006B2A1A">
        <w:trPr>
          <w:trHeight w:val="567"/>
        </w:trPr>
        <w:tc>
          <w:tcPr>
            <w:tcW w:w="3652" w:type="dxa"/>
            <w:vMerge w:val="restart"/>
            <w:vAlign w:val="center"/>
          </w:tcPr>
          <w:p w:rsidR="007501B1" w:rsidRPr="00BF1C54" w:rsidRDefault="007501B1" w:rsidP="006B2A1A">
            <w:pPr>
              <w:widowControl/>
              <w:spacing w:line="345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BF1C5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男（</w:t>
            </w:r>
            <w:r w:rsidRPr="00BF1C54">
              <w:rPr>
                <w:rFonts w:ascii="宋体" w:hAnsi="宋体" w:cs="宋体"/>
                <w:b/>
                <w:kern w:val="0"/>
                <w:sz w:val="28"/>
                <w:szCs w:val="28"/>
              </w:rPr>
              <w:t>3</w:t>
            </w:r>
            <w:r w:rsidRPr="00BF1C5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名）</w:t>
            </w:r>
          </w:p>
        </w:tc>
        <w:tc>
          <w:tcPr>
            <w:tcW w:w="4536" w:type="dxa"/>
          </w:tcPr>
          <w:p w:rsidR="007501B1" w:rsidRPr="000E308B" w:rsidRDefault="007501B1" w:rsidP="006B2A1A">
            <w:pPr>
              <w:widowControl/>
              <w:spacing w:line="345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7501B1" w:rsidTr="006B2A1A">
        <w:trPr>
          <w:trHeight w:val="567"/>
        </w:trPr>
        <w:tc>
          <w:tcPr>
            <w:tcW w:w="3652" w:type="dxa"/>
            <w:vMerge/>
          </w:tcPr>
          <w:p w:rsidR="007501B1" w:rsidRPr="006B2A1A" w:rsidRDefault="007501B1" w:rsidP="006B2A1A">
            <w:pPr>
              <w:widowControl/>
              <w:spacing w:line="345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36" w:type="dxa"/>
          </w:tcPr>
          <w:p w:rsidR="007501B1" w:rsidRPr="006B2A1A" w:rsidRDefault="007501B1" w:rsidP="006B2A1A">
            <w:pPr>
              <w:widowControl/>
              <w:spacing w:line="345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501B1" w:rsidTr="006B2A1A">
        <w:trPr>
          <w:trHeight w:val="567"/>
        </w:trPr>
        <w:tc>
          <w:tcPr>
            <w:tcW w:w="3652" w:type="dxa"/>
            <w:vMerge/>
          </w:tcPr>
          <w:p w:rsidR="007501B1" w:rsidRPr="006B2A1A" w:rsidRDefault="007501B1" w:rsidP="006B2A1A">
            <w:pPr>
              <w:widowControl/>
              <w:spacing w:line="345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36" w:type="dxa"/>
          </w:tcPr>
          <w:p w:rsidR="007501B1" w:rsidRPr="006B2A1A" w:rsidRDefault="007501B1" w:rsidP="006B2A1A">
            <w:pPr>
              <w:widowControl/>
              <w:spacing w:line="345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7501B1" w:rsidRDefault="007501B1"/>
    <w:sectPr w:rsidR="007501B1" w:rsidSect="00C70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1B1" w:rsidRDefault="007501B1" w:rsidP="00A137C8">
      <w:r>
        <w:separator/>
      </w:r>
    </w:p>
  </w:endnote>
  <w:endnote w:type="continuationSeparator" w:id="0">
    <w:p w:rsidR="007501B1" w:rsidRDefault="007501B1" w:rsidP="00A13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1B1" w:rsidRDefault="007501B1" w:rsidP="00A137C8">
      <w:r>
        <w:separator/>
      </w:r>
    </w:p>
  </w:footnote>
  <w:footnote w:type="continuationSeparator" w:id="0">
    <w:p w:rsidR="007501B1" w:rsidRDefault="007501B1" w:rsidP="00A137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37C8"/>
    <w:rsid w:val="000017F6"/>
    <w:rsid w:val="000E308B"/>
    <w:rsid w:val="001672DA"/>
    <w:rsid w:val="001F0F4A"/>
    <w:rsid w:val="002217E8"/>
    <w:rsid w:val="002B47EA"/>
    <w:rsid w:val="002B65EA"/>
    <w:rsid w:val="004911BA"/>
    <w:rsid w:val="00600F4A"/>
    <w:rsid w:val="006B2A1A"/>
    <w:rsid w:val="007501B1"/>
    <w:rsid w:val="00750831"/>
    <w:rsid w:val="007539E4"/>
    <w:rsid w:val="00762025"/>
    <w:rsid w:val="00787CF3"/>
    <w:rsid w:val="0083361E"/>
    <w:rsid w:val="009F1C3D"/>
    <w:rsid w:val="009F223D"/>
    <w:rsid w:val="00A137C8"/>
    <w:rsid w:val="00A6521A"/>
    <w:rsid w:val="00B72C1E"/>
    <w:rsid w:val="00BF0B1C"/>
    <w:rsid w:val="00BF1C54"/>
    <w:rsid w:val="00C55D91"/>
    <w:rsid w:val="00C706E8"/>
    <w:rsid w:val="00C76023"/>
    <w:rsid w:val="00CC4942"/>
    <w:rsid w:val="00D405C9"/>
    <w:rsid w:val="00EA1343"/>
    <w:rsid w:val="00F26D45"/>
    <w:rsid w:val="00F42611"/>
    <w:rsid w:val="00F4402C"/>
    <w:rsid w:val="00F57281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C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13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37C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137C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37C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A137C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</Words>
  <Characters>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华家池校区趣味运动会集体项目报名表</dc:title>
  <dc:subject/>
  <dc:creator>Dell380</dc:creator>
  <cp:keywords/>
  <dc:description/>
  <cp:lastModifiedBy>zju</cp:lastModifiedBy>
  <cp:revision>2</cp:revision>
  <dcterms:created xsi:type="dcterms:W3CDTF">2015-12-08T04:58:00Z</dcterms:created>
  <dcterms:modified xsi:type="dcterms:W3CDTF">2015-12-08T04:58:00Z</dcterms:modified>
</cp:coreProperties>
</file>